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CC" w:rsidRPr="002B30B2" w:rsidRDefault="00DA4DCC" w:rsidP="00705D9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B30B2">
        <w:rPr>
          <w:rFonts w:ascii="Arial" w:hAnsi="Arial" w:cs="Arial"/>
          <w:b/>
          <w:sz w:val="28"/>
          <w:szCs w:val="28"/>
        </w:rPr>
        <w:t>Tisková zpráva</w:t>
      </w:r>
      <w:r>
        <w:rPr>
          <w:rFonts w:ascii="Arial" w:hAnsi="Arial" w:cs="Arial"/>
          <w:b/>
          <w:sz w:val="28"/>
          <w:szCs w:val="28"/>
        </w:rPr>
        <w:t xml:space="preserve"> ze dne 18.9.2014</w:t>
      </w:r>
      <w:r w:rsidRPr="002B30B2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2B30B2">
        <w:rPr>
          <w:rFonts w:ascii="Arial" w:hAnsi="Arial" w:cs="Arial"/>
          <w:b/>
          <w:sz w:val="28"/>
          <w:szCs w:val="28"/>
        </w:rPr>
        <w:t>Svátek Charity</w:t>
      </w:r>
      <w:r>
        <w:rPr>
          <w:rFonts w:ascii="Arial" w:hAnsi="Arial" w:cs="Arial"/>
          <w:b/>
          <w:sz w:val="28"/>
          <w:szCs w:val="28"/>
        </w:rPr>
        <w:t xml:space="preserve"> v Třebíči</w:t>
      </w:r>
    </w:p>
    <w:p w:rsidR="00DA4DCC" w:rsidRDefault="00DA4DCC" w:rsidP="00705D9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A4DCC" w:rsidRPr="00EA7BF4" w:rsidRDefault="00DA4DCC" w:rsidP="00705D92">
      <w:pPr>
        <w:spacing w:after="0" w:line="240" w:lineRule="auto"/>
        <w:rPr>
          <w:rFonts w:ascii="Arial" w:hAnsi="Arial" w:cs="Arial"/>
          <w:b/>
        </w:rPr>
      </w:pPr>
      <w:r w:rsidRPr="00EA7BF4">
        <w:rPr>
          <w:rFonts w:ascii="Arial" w:hAnsi="Arial" w:cs="Arial"/>
          <w:b/>
        </w:rPr>
        <w:t>Oblastní charita Třebíč</w:t>
      </w:r>
      <w:r>
        <w:rPr>
          <w:rFonts w:ascii="Arial" w:hAnsi="Arial" w:cs="Arial"/>
          <w:b/>
        </w:rPr>
        <w:t xml:space="preserve"> se </w:t>
      </w:r>
      <w:r w:rsidRPr="00EA7BF4">
        <w:rPr>
          <w:rFonts w:ascii="Arial" w:hAnsi="Arial" w:cs="Arial"/>
          <w:b/>
        </w:rPr>
        <w:t xml:space="preserve">příští týden (22. - 26. 9. 2014) přidá k celostátní kampani DEN CHARITY, kdy představí veřejnosti charitní práci. </w:t>
      </w:r>
    </w:p>
    <w:p w:rsidR="00DA4DCC" w:rsidRPr="00EA7BF4" w:rsidRDefault="00DA4DCC" w:rsidP="00705D92">
      <w:pPr>
        <w:spacing w:after="0" w:line="240" w:lineRule="auto"/>
        <w:rPr>
          <w:rFonts w:ascii="Arial" w:hAnsi="Arial" w:cs="Arial"/>
        </w:rPr>
      </w:pPr>
    </w:p>
    <w:p w:rsidR="00DA4DCC" w:rsidRPr="00EA7BF4" w:rsidRDefault="00DA4DCC" w:rsidP="004477B1">
      <w:pPr>
        <w:spacing w:after="0" w:line="240" w:lineRule="auto"/>
        <w:rPr>
          <w:rFonts w:ascii="Arial" w:hAnsi="Arial" w:cs="Arial"/>
        </w:rPr>
      </w:pPr>
      <w:r w:rsidRPr="00EA7BF4">
        <w:rPr>
          <w:rFonts w:ascii="Arial" w:hAnsi="Arial" w:cs="Arial"/>
        </w:rPr>
        <w:t xml:space="preserve">Akce </w:t>
      </w:r>
      <w:r>
        <w:rPr>
          <w:rFonts w:ascii="Arial" w:hAnsi="Arial" w:cs="Arial"/>
        </w:rPr>
        <w:t xml:space="preserve">se stala již tradicí, </w:t>
      </w:r>
      <w:r w:rsidRPr="00EA7BF4">
        <w:rPr>
          <w:rFonts w:ascii="Arial" w:hAnsi="Arial" w:cs="Arial"/>
        </w:rPr>
        <w:t xml:space="preserve">probíhá od roku 2004 v září kolem svátku sv. Vincence - patrona charitní činnosti. Jednotlivé Charity pořádají dny otevřených dveří, výstavy, koncerty, akce pro děti a další aktivity. Zároveň je udělována Cena Charity vynikajícím pracovníkům, dobrovolníkům a podporovatelům Charity. </w:t>
      </w:r>
      <w:hyperlink r:id="rId6" w:history="1">
        <w:r w:rsidRPr="00EA7BF4">
          <w:rPr>
            <w:rStyle w:val="Hyperlink"/>
            <w:rFonts w:ascii="Arial" w:hAnsi="Arial" w:cs="Arial"/>
          </w:rPr>
          <w:t>http://www.charita.cz/kampane/den-charity/</w:t>
        </w:r>
      </w:hyperlink>
    </w:p>
    <w:p w:rsidR="00DA4DCC" w:rsidRPr="00EA7BF4" w:rsidRDefault="00DA4DCC" w:rsidP="00705D92">
      <w:pPr>
        <w:spacing w:after="0" w:line="240" w:lineRule="auto"/>
        <w:rPr>
          <w:rFonts w:ascii="Arial" w:hAnsi="Arial" w:cs="Arial"/>
        </w:rPr>
      </w:pPr>
    </w:p>
    <w:p w:rsidR="00DA4DCC" w:rsidRPr="00EA7BF4" w:rsidRDefault="00DA4DCC" w:rsidP="00705D9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 průběhu týdne </w:t>
      </w:r>
      <w:r w:rsidRPr="00EA7BF4">
        <w:rPr>
          <w:rFonts w:ascii="Arial" w:hAnsi="Arial" w:cs="Arial"/>
        </w:rPr>
        <w:t xml:space="preserve">(22. - 26. 9. 2014) </w:t>
      </w:r>
      <w:r>
        <w:rPr>
          <w:rFonts w:ascii="Arial" w:hAnsi="Arial" w:cs="Arial"/>
        </w:rPr>
        <w:t>si jednotlivá</w:t>
      </w:r>
      <w:r w:rsidRPr="00EA7BF4">
        <w:rPr>
          <w:rFonts w:ascii="Arial" w:hAnsi="Arial" w:cs="Arial"/>
        </w:rPr>
        <w:t xml:space="preserve"> zař</w:t>
      </w:r>
      <w:r>
        <w:rPr>
          <w:rFonts w:ascii="Arial" w:hAnsi="Arial" w:cs="Arial"/>
        </w:rPr>
        <w:t>ízení Oblastní charity Třebíč</w:t>
      </w:r>
      <w:r w:rsidRPr="00EA7BF4">
        <w:rPr>
          <w:rFonts w:ascii="Arial" w:hAnsi="Arial" w:cs="Arial"/>
        </w:rPr>
        <w:t xml:space="preserve"> připravila programy, ze kterých si mohou vybrat všechny generace.</w:t>
      </w:r>
    </w:p>
    <w:p w:rsidR="00DA4DCC" w:rsidRPr="00EA7BF4" w:rsidRDefault="00DA4DCC" w:rsidP="00705D92">
      <w:pPr>
        <w:spacing w:after="0" w:line="240" w:lineRule="auto"/>
        <w:rPr>
          <w:rFonts w:ascii="Arial" w:hAnsi="Arial" w:cs="Arial"/>
        </w:rPr>
      </w:pPr>
    </w:p>
    <w:p w:rsidR="00DA4DCC" w:rsidRPr="00EA7BF4" w:rsidRDefault="00DA4DCC" w:rsidP="00705D92">
      <w:pPr>
        <w:spacing w:after="0" w:line="240" w:lineRule="auto"/>
        <w:rPr>
          <w:rFonts w:ascii="Arial" w:hAnsi="Arial" w:cs="Arial"/>
        </w:rPr>
      </w:pPr>
      <w:r w:rsidRPr="00EA7BF4">
        <w:rPr>
          <w:rFonts w:ascii="Arial" w:hAnsi="Arial" w:cs="Arial"/>
        </w:rPr>
        <w:t xml:space="preserve">Již od </w:t>
      </w:r>
      <w:r w:rsidRPr="00EA7BF4">
        <w:rPr>
          <w:rFonts w:ascii="Arial" w:hAnsi="Arial" w:cs="Arial"/>
          <w:b/>
        </w:rPr>
        <w:t>19.9. - 2.10.</w:t>
      </w:r>
      <w:r w:rsidRPr="00EA7BF4">
        <w:rPr>
          <w:rFonts w:ascii="Arial" w:hAnsi="Arial" w:cs="Arial"/>
        </w:rPr>
        <w:t xml:space="preserve"> bude v Nemocnici v pavilonu pro matku a dítě ke shlédnutí </w:t>
      </w:r>
      <w:r w:rsidRPr="00EA7BF4">
        <w:rPr>
          <w:rFonts w:ascii="Arial" w:hAnsi="Arial" w:cs="Arial"/>
          <w:b/>
        </w:rPr>
        <w:t>výstava rané</w:t>
      </w:r>
      <w:r w:rsidRPr="00EA7BF4">
        <w:rPr>
          <w:rFonts w:ascii="Arial" w:hAnsi="Arial" w:cs="Arial"/>
        </w:rPr>
        <w:t xml:space="preserve"> </w:t>
      </w:r>
      <w:r w:rsidRPr="00EA7BF4">
        <w:rPr>
          <w:rFonts w:ascii="Arial" w:hAnsi="Arial" w:cs="Arial"/>
          <w:b/>
        </w:rPr>
        <w:t>péče</w:t>
      </w:r>
      <w:r w:rsidRPr="00EA7BF4">
        <w:rPr>
          <w:rFonts w:ascii="Arial" w:hAnsi="Arial" w:cs="Arial"/>
        </w:rPr>
        <w:t xml:space="preserve"> nazvaná „Cesty provázením“. </w:t>
      </w:r>
    </w:p>
    <w:p w:rsidR="00DA4DCC" w:rsidRPr="00EA7BF4" w:rsidRDefault="00DA4DCC" w:rsidP="00705D92">
      <w:pPr>
        <w:spacing w:after="0" w:line="240" w:lineRule="auto"/>
        <w:rPr>
          <w:rFonts w:ascii="Arial" w:hAnsi="Arial" w:cs="Arial"/>
        </w:rPr>
      </w:pPr>
      <w:r w:rsidRPr="00EA7BF4">
        <w:rPr>
          <w:rFonts w:ascii="Arial" w:hAnsi="Arial" w:cs="Arial"/>
        </w:rPr>
        <w:t xml:space="preserve"> </w:t>
      </w:r>
    </w:p>
    <w:p w:rsidR="00DA4DCC" w:rsidRPr="00EA7BF4" w:rsidRDefault="00DA4DCC" w:rsidP="00705D92">
      <w:pPr>
        <w:spacing w:after="0" w:line="240" w:lineRule="auto"/>
        <w:rPr>
          <w:rFonts w:ascii="Arial" w:hAnsi="Arial" w:cs="Arial"/>
        </w:rPr>
      </w:pPr>
      <w:r w:rsidRPr="00EA7BF4">
        <w:rPr>
          <w:rFonts w:ascii="Arial" w:hAnsi="Arial" w:cs="Arial"/>
        </w:rPr>
        <w:t xml:space="preserve">Zájemci o </w:t>
      </w:r>
      <w:r w:rsidRPr="00EA7BF4">
        <w:rPr>
          <w:rFonts w:ascii="Arial" w:hAnsi="Arial" w:cs="Arial"/>
          <w:b/>
        </w:rPr>
        <w:t>keramiku</w:t>
      </w:r>
      <w:r w:rsidRPr="00EA7BF4">
        <w:rPr>
          <w:rFonts w:ascii="Arial" w:hAnsi="Arial" w:cs="Arial"/>
        </w:rPr>
        <w:t xml:space="preserve"> mohou v</w:t>
      </w:r>
      <w:r>
        <w:rPr>
          <w:rFonts w:ascii="Arial" w:hAnsi="Arial" w:cs="Arial"/>
        </w:rPr>
        <w:t> </w:t>
      </w:r>
      <w:r w:rsidRPr="00EA7BF4">
        <w:rPr>
          <w:rFonts w:ascii="Arial" w:hAnsi="Arial" w:cs="Arial"/>
        </w:rPr>
        <w:t>úterý</w:t>
      </w:r>
      <w:r>
        <w:rPr>
          <w:rFonts w:ascii="Arial" w:hAnsi="Arial" w:cs="Arial"/>
        </w:rPr>
        <w:t xml:space="preserve"> 23.9. </w:t>
      </w:r>
      <w:r w:rsidRPr="00EA7BF4">
        <w:rPr>
          <w:rFonts w:ascii="Arial" w:hAnsi="Arial" w:cs="Arial"/>
        </w:rPr>
        <w:t>odpoledne (13-16 hod.) navštívit AM</w:t>
      </w:r>
      <w:r>
        <w:rPr>
          <w:rFonts w:ascii="Arial" w:hAnsi="Arial" w:cs="Arial"/>
        </w:rPr>
        <w:t>B</w:t>
      </w:r>
      <w:r w:rsidRPr="00EA7BF4">
        <w:rPr>
          <w:rFonts w:ascii="Arial" w:hAnsi="Arial" w:cs="Arial"/>
        </w:rPr>
        <w:t xml:space="preserve">RELU (L. Pokorného 15), v pátek </w:t>
      </w:r>
      <w:r>
        <w:rPr>
          <w:rFonts w:ascii="Arial" w:hAnsi="Arial" w:cs="Arial"/>
        </w:rPr>
        <w:t>se ve zdejším centru KLUBÍČKO</w:t>
      </w:r>
      <w:r w:rsidRPr="00EA7BF4">
        <w:rPr>
          <w:rFonts w:ascii="Arial" w:hAnsi="Arial" w:cs="Arial"/>
        </w:rPr>
        <w:t xml:space="preserve"> budou vyrábět náramky z gumiček. </w:t>
      </w:r>
    </w:p>
    <w:p w:rsidR="00DA4DCC" w:rsidRPr="00EA7BF4" w:rsidRDefault="00DA4DCC" w:rsidP="00705D92">
      <w:pPr>
        <w:spacing w:after="0" w:line="240" w:lineRule="auto"/>
        <w:rPr>
          <w:rFonts w:ascii="Arial" w:hAnsi="Arial" w:cs="Arial"/>
        </w:rPr>
      </w:pPr>
    </w:p>
    <w:p w:rsidR="00DA4DCC" w:rsidRPr="00EA7BF4" w:rsidRDefault="00DA4DCC" w:rsidP="004477B1">
      <w:pPr>
        <w:spacing w:after="0" w:line="240" w:lineRule="auto"/>
        <w:rPr>
          <w:rFonts w:ascii="Arial" w:hAnsi="Arial" w:cs="Arial"/>
        </w:rPr>
      </w:pPr>
      <w:r w:rsidRPr="00EA7BF4">
        <w:rPr>
          <w:rFonts w:ascii="Arial" w:hAnsi="Arial" w:cs="Arial"/>
        </w:rPr>
        <w:t>Mládež je vítána v nízkoprahovém klubu BARÁK na Mládežnické 229</w:t>
      </w:r>
      <w:r>
        <w:rPr>
          <w:rFonts w:ascii="Arial" w:hAnsi="Arial" w:cs="Arial"/>
        </w:rPr>
        <w:t>,</w:t>
      </w:r>
      <w:r w:rsidRPr="00EA7BF4">
        <w:rPr>
          <w:rFonts w:ascii="Arial" w:hAnsi="Arial" w:cs="Arial"/>
        </w:rPr>
        <w:t xml:space="preserve"> od pondělí do čtvrtka (15-19 hod) na ně čekají fotky, filmy, fotbálek, badminton, hudba, grilování,…. Podobné aktivity mohou najít i u maringotky u bývalé Hypernovy v úterý a čtvrtek ve stejný čas. </w:t>
      </w:r>
    </w:p>
    <w:p w:rsidR="00DA4DCC" w:rsidRPr="00EA7BF4" w:rsidRDefault="00DA4DCC" w:rsidP="00705D92">
      <w:pPr>
        <w:spacing w:after="0" w:line="240" w:lineRule="auto"/>
        <w:rPr>
          <w:rFonts w:ascii="Arial" w:hAnsi="Arial" w:cs="Arial"/>
        </w:rPr>
      </w:pPr>
    </w:p>
    <w:p w:rsidR="00DA4DCC" w:rsidRPr="00EA7BF4" w:rsidRDefault="00DA4DCC" w:rsidP="00705D92">
      <w:pPr>
        <w:spacing w:after="0" w:line="240" w:lineRule="auto"/>
        <w:rPr>
          <w:rFonts w:ascii="Arial" w:hAnsi="Arial" w:cs="Arial"/>
        </w:rPr>
      </w:pPr>
      <w:r w:rsidRPr="00EA7BF4">
        <w:rPr>
          <w:rFonts w:ascii="Arial" w:hAnsi="Arial" w:cs="Arial"/>
          <w:b/>
        </w:rPr>
        <w:t>Koncert</w:t>
      </w:r>
      <w:r w:rsidRPr="00EA7BF4">
        <w:rPr>
          <w:rFonts w:ascii="Arial" w:hAnsi="Arial" w:cs="Arial"/>
        </w:rPr>
        <w:t xml:space="preserve"> </w:t>
      </w:r>
      <w:r w:rsidRPr="00D4552F">
        <w:rPr>
          <w:rFonts w:ascii="Arial" w:hAnsi="Arial" w:cs="Arial"/>
          <w:b/>
        </w:rPr>
        <w:t>Ondřeje Herzána</w:t>
      </w:r>
      <w:r w:rsidRPr="00EA7BF4">
        <w:rPr>
          <w:rFonts w:ascii="Arial" w:hAnsi="Arial" w:cs="Arial"/>
        </w:rPr>
        <w:t xml:space="preserve"> přitáhne zájemce 23.9. v 9.30 hod</w:t>
      </w:r>
      <w:r>
        <w:rPr>
          <w:rFonts w:ascii="Arial" w:hAnsi="Arial" w:cs="Arial"/>
        </w:rPr>
        <w:t>. do Úsměvu na Gen. Sochora 705 a</w:t>
      </w:r>
      <w:r w:rsidRPr="00EA7BF4">
        <w:rPr>
          <w:rFonts w:ascii="Arial" w:hAnsi="Arial" w:cs="Arial"/>
        </w:rPr>
        <w:t xml:space="preserve"> vedle v Domovince </w:t>
      </w:r>
      <w:r w:rsidRPr="00D4552F">
        <w:rPr>
          <w:rFonts w:ascii="Arial" w:hAnsi="Arial" w:cs="Arial"/>
          <w:b/>
        </w:rPr>
        <w:t>výstavka výtvarných prací dětí</w:t>
      </w:r>
      <w:r>
        <w:rPr>
          <w:rFonts w:ascii="Arial" w:hAnsi="Arial" w:cs="Arial"/>
        </w:rPr>
        <w:t xml:space="preserve"> ze</w:t>
      </w:r>
      <w:r w:rsidRPr="00EA7BF4">
        <w:rPr>
          <w:rFonts w:ascii="Arial" w:hAnsi="Arial" w:cs="Arial"/>
        </w:rPr>
        <w:t xml:space="preserve"> ZŠ Cyrilometodějská. V</w:t>
      </w:r>
      <w:r>
        <w:rPr>
          <w:rFonts w:ascii="Arial" w:hAnsi="Arial" w:cs="Arial"/>
        </w:rPr>
        <w:t> </w:t>
      </w:r>
      <w:r w:rsidRPr="00EA7BF4">
        <w:rPr>
          <w:rFonts w:ascii="Arial" w:hAnsi="Arial" w:cs="Arial"/>
        </w:rPr>
        <w:t>pátek</w:t>
      </w:r>
      <w:r>
        <w:rPr>
          <w:rFonts w:ascii="Arial" w:hAnsi="Arial" w:cs="Arial"/>
        </w:rPr>
        <w:t xml:space="preserve"> od 9 hod.</w:t>
      </w:r>
      <w:r w:rsidRPr="00EA7BF4">
        <w:rPr>
          <w:rFonts w:ascii="Arial" w:hAnsi="Arial" w:cs="Arial"/>
        </w:rPr>
        <w:t xml:space="preserve"> se zájemci mohou </w:t>
      </w:r>
      <w:r>
        <w:rPr>
          <w:rFonts w:ascii="Arial" w:hAnsi="Arial" w:cs="Arial"/>
        </w:rPr>
        <w:t xml:space="preserve">v Úsměvu </w:t>
      </w:r>
      <w:r w:rsidRPr="00EA7BF4">
        <w:rPr>
          <w:rFonts w:ascii="Arial" w:hAnsi="Arial" w:cs="Arial"/>
        </w:rPr>
        <w:t>přidat k pečení koláčků</w:t>
      </w:r>
      <w:r>
        <w:rPr>
          <w:rFonts w:ascii="Arial" w:hAnsi="Arial" w:cs="Arial"/>
        </w:rPr>
        <w:t>.</w:t>
      </w:r>
    </w:p>
    <w:p w:rsidR="00DA4DCC" w:rsidRPr="00EA7BF4" w:rsidRDefault="00DA4DCC" w:rsidP="00705D92">
      <w:pPr>
        <w:spacing w:after="0" w:line="240" w:lineRule="auto"/>
        <w:rPr>
          <w:rFonts w:ascii="Arial" w:hAnsi="Arial" w:cs="Arial"/>
        </w:rPr>
      </w:pPr>
    </w:p>
    <w:p w:rsidR="00DA4DCC" w:rsidRPr="00EA7BF4" w:rsidRDefault="00DA4DCC" w:rsidP="00705D9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 čtvrtek 25.9. mohou lidé přicházet (9-15 hod.) do</w:t>
      </w:r>
      <w:r w:rsidRPr="00EA7BF4">
        <w:rPr>
          <w:rFonts w:ascii="Arial" w:hAnsi="Arial" w:cs="Arial"/>
        </w:rPr>
        <w:t> </w:t>
      </w:r>
      <w:r>
        <w:rPr>
          <w:rFonts w:ascii="Arial" w:hAnsi="Arial" w:cs="Arial"/>
          <w:b/>
        </w:rPr>
        <w:t>Poradny</w:t>
      </w:r>
      <w:r w:rsidRPr="00EA7BF4">
        <w:rPr>
          <w:rFonts w:ascii="Arial" w:hAnsi="Arial" w:cs="Arial"/>
          <w:b/>
        </w:rPr>
        <w:t xml:space="preserve"> Ruth</w:t>
      </w:r>
      <w:r w:rsidRPr="00EA7B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EA7BF4">
        <w:rPr>
          <w:rFonts w:ascii="Arial" w:hAnsi="Arial" w:cs="Arial"/>
        </w:rPr>
        <w:t xml:space="preserve"> vytvořit společné dílo - STROM ŽIVOTA různými výtvarnými technikami. Přitom si mohou dát kávu, čaj, popovídat si, nahlédnout do kroniky, půjčit si knihu,…</w:t>
      </w:r>
    </w:p>
    <w:p w:rsidR="00DA4DCC" w:rsidRPr="00EA7BF4" w:rsidRDefault="00DA4DCC" w:rsidP="00705D92">
      <w:pPr>
        <w:spacing w:after="0" w:line="240" w:lineRule="auto"/>
        <w:rPr>
          <w:rFonts w:ascii="Arial" w:hAnsi="Arial" w:cs="Arial"/>
        </w:rPr>
      </w:pPr>
    </w:p>
    <w:p w:rsidR="00DA4DCC" w:rsidRPr="00EA7BF4" w:rsidRDefault="00DA4DCC" w:rsidP="00705D9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Ve čtvrtek </w:t>
      </w:r>
      <w:r w:rsidRPr="00EA7BF4">
        <w:rPr>
          <w:rFonts w:ascii="Arial" w:hAnsi="Arial" w:cs="Arial"/>
        </w:rPr>
        <w:t xml:space="preserve">bude </w:t>
      </w:r>
      <w:r w:rsidRPr="00EA7BF4">
        <w:rPr>
          <w:rFonts w:ascii="Arial" w:hAnsi="Arial" w:cs="Arial"/>
          <w:b/>
        </w:rPr>
        <w:t>ve 14 hod. v kostele sv. Martina společně slavena mše sv</w:t>
      </w:r>
      <w:r w:rsidRPr="00EA7BF4">
        <w:rPr>
          <w:rFonts w:ascii="Arial" w:hAnsi="Arial" w:cs="Arial"/>
        </w:rPr>
        <w:t xml:space="preserve">. za Charitu. </w:t>
      </w:r>
    </w:p>
    <w:p w:rsidR="00DA4DCC" w:rsidRPr="00EA7BF4" w:rsidRDefault="00DA4DCC" w:rsidP="00705D92">
      <w:pPr>
        <w:spacing w:after="0" w:line="240" w:lineRule="auto"/>
        <w:rPr>
          <w:rFonts w:ascii="Arial" w:hAnsi="Arial" w:cs="Arial"/>
        </w:rPr>
      </w:pPr>
    </w:p>
    <w:p w:rsidR="00DA4DCC" w:rsidRPr="00EA7BF4" w:rsidRDefault="00DA4DCC" w:rsidP="004477B1">
      <w:pPr>
        <w:spacing w:after="0" w:line="240" w:lineRule="auto"/>
        <w:rPr>
          <w:rFonts w:ascii="Arial" w:hAnsi="Arial" w:cs="Arial"/>
        </w:rPr>
      </w:pPr>
      <w:r w:rsidRPr="00EA7BF4">
        <w:rPr>
          <w:rFonts w:ascii="Arial" w:hAnsi="Arial" w:cs="Arial"/>
          <w:b/>
        </w:rPr>
        <w:t xml:space="preserve">V pátek </w:t>
      </w:r>
      <w:r>
        <w:rPr>
          <w:rFonts w:ascii="Arial" w:hAnsi="Arial" w:cs="Arial"/>
        </w:rPr>
        <w:t xml:space="preserve">uvítá Azylový dům pro muže (Heliadova 10) zájemce o jeho prohlídku a poskytne informace o svých službách, </w:t>
      </w:r>
      <w:r w:rsidRPr="00EA7BF4">
        <w:rPr>
          <w:rFonts w:ascii="Arial" w:hAnsi="Arial" w:cs="Arial"/>
          <w:b/>
        </w:rPr>
        <w:t>K-centrum Noe</w:t>
      </w:r>
      <w:r w:rsidRPr="00EA7BF4">
        <w:rPr>
          <w:rFonts w:ascii="Arial" w:hAnsi="Arial" w:cs="Arial"/>
        </w:rPr>
        <w:t xml:space="preserve"> (Hybešova 10) </w:t>
      </w:r>
      <w:r>
        <w:rPr>
          <w:rFonts w:ascii="Arial" w:hAnsi="Arial" w:cs="Arial"/>
        </w:rPr>
        <w:t xml:space="preserve">k </w:t>
      </w:r>
      <w:r w:rsidRPr="00EA7BF4">
        <w:rPr>
          <w:rFonts w:ascii="Arial" w:hAnsi="Arial" w:cs="Arial"/>
        </w:rPr>
        <w:t>prohlíd</w:t>
      </w:r>
      <w:r>
        <w:rPr>
          <w:rFonts w:ascii="Arial" w:hAnsi="Arial" w:cs="Arial"/>
        </w:rPr>
        <w:t>ce zařízení</w:t>
      </w:r>
      <w:r w:rsidRPr="00EA7B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přidá i </w:t>
      </w:r>
      <w:r w:rsidRPr="00EA7BF4">
        <w:rPr>
          <w:rFonts w:ascii="Arial" w:hAnsi="Arial" w:cs="Arial"/>
        </w:rPr>
        <w:t xml:space="preserve">ukázky plstění ovčí vlny a nabídne své výrobky ke koupi. </w:t>
      </w:r>
    </w:p>
    <w:p w:rsidR="00DA4DCC" w:rsidRPr="00EA7BF4" w:rsidRDefault="00DA4DCC" w:rsidP="00705D92">
      <w:pPr>
        <w:spacing w:after="0" w:line="240" w:lineRule="auto"/>
        <w:rPr>
          <w:rFonts w:ascii="Arial" w:hAnsi="Arial" w:cs="Arial"/>
        </w:rPr>
      </w:pPr>
      <w:r w:rsidRPr="00EA7BF4">
        <w:rPr>
          <w:rFonts w:ascii="Arial" w:hAnsi="Arial" w:cs="Arial"/>
        </w:rPr>
        <w:br/>
      </w:r>
      <w:r w:rsidRPr="00EA7BF4">
        <w:rPr>
          <w:rFonts w:ascii="Arial" w:hAnsi="Arial" w:cs="Arial"/>
          <w:b/>
        </w:rPr>
        <w:t xml:space="preserve">Středisko sv. Zdislavy </w:t>
      </w:r>
      <w:r w:rsidRPr="00D4552F">
        <w:rPr>
          <w:rFonts w:ascii="Arial" w:hAnsi="Arial" w:cs="Arial"/>
        </w:rPr>
        <w:t>(Karlovo nám. 41/30)</w:t>
      </w:r>
      <w:r w:rsidRPr="00EA7BF4">
        <w:rPr>
          <w:rFonts w:ascii="Arial" w:hAnsi="Arial" w:cs="Arial"/>
        </w:rPr>
        <w:t xml:space="preserve"> </w:t>
      </w:r>
      <w:r w:rsidRPr="00EA7BF4">
        <w:rPr>
          <w:rFonts w:ascii="Arial" w:hAnsi="Arial" w:cs="Arial"/>
          <w:b/>
        </w:rPr>
        <w:t>srdečně zve</w:t>
      </w:r>
      <w:r w:rsidRPr="00EA7BF4">
        <w:rPr>
          <w:rFonts w:ascii="Arial" w:hAnsi="Arial" w:cs="Arial"/>
        </w:rPr>
        <w:t xml:space="preserve"> </w:t>
      </w:r>
      <w:r w:rsidRPr="00EA7BF4">
        <w:rPr>
          <w:rFonts w:ascii="Arial" w:hAnsi="Arial" w:cs="Arial"/>
          <w:b/>
        </w:rPr>
        <w:t>na FÉROVOU SNÍDANI</w:t>
      </w:r>
      <w:r w:rsidRPr="00EA7BF4">
        <w:rPr>
          <w:rFonts w:ascii="Arial" w:hAnsi="Arial" w:cs="Arial"/>
        </w:rPr>
        <w:t xml:space="preserve">. Při přátelském posezení se budou vyměňovat nápady a recepty, proběhne vzájemná ochutnávka vlastních výrobků a třeba i výměna kontaktů na místní domácí produkty. </w:t>
      </w:r>
      <w:r>
        <w:rPr>
          <w:rFonts w:ascii="Arial" w:hAnsi="Arial" w:cs="Arial"/>
        </w:rPr>
        <w:t>Záměrem je snaha</w:t>
      </w:r>
      <w:r w:rsidRPr="00EA7BF4">
        <w:rPr>
          <w:rFonts w:ascii="Arial" w:hAnsi="Arial" w:cs="Arial"/>
        </w:rPr>
        <w:t xml:space="preserve"> propagovat </w:t>
      </w:r>
      <w:r>
        <w:rPr>
          <w:rFonts w:ascii="Arial" w:hAnsi="Arial" w:cs="Arial"/>
        </w:rPr>
        <w:t xml:space="preserve">nejen </w:t>
      </w:r>
      <w:r w:rsidRPr="00EA7BF4">
        <w:rPr>
          <w:rFonts w:ascii="Arial" w:hAnsi="Arial" w:cs="Arial"/>
        </w:rPr>
        <w:t>fair trade výrobky z rozvojových zemí, ale i našich malých živnostníků z regionu.</w:t>
      </w:r>
    </w:p>
    <w:p w:rsidR="00DA4DCC" w:rsidRPr="00EA7BF4" w:rsidRDefault="00DA4DCC" w:rsidP="00705D92">
      <w:pPr>
        <w:spacing w:after="0" w:line="240" w:lineRule="auto"/>
        <w:rPr>
          <w:rFonts w:ascii="Arial" w:hAnsi="Arial" w:cs="Arial"/>
        </w:rPr>
      </w:pPr>
      <w:r w:rsidRPr="00EA7BF4">
        <w:rPr>
          <w:rFonts w:ascii="Arial" w:hAnsi="Arial" w:cs="Arial"/>
        </w:rPr>
        <w:t xml:space="preserve">Zároveň zde bude možnost nechat si změřit tlak, glykémii, určit krevní skupinu či seznámit se s rehabilitačními pomůckami, které Charita zapůjčuje. </w:t>
      </w:r>
    </w:p>
    <w:p w:rsidR="00DA4DCC" w:rsidRPr="00EA7BF4" w:rsidRDefault="00DA4DCC" w:rsidP="00705D92">
      <w:pPr>
        <w:spacing w:after="0" w:line="240" w:lineRule="auto"/>
        <w:rPr>
          <w:rFonts w:ascii="Arial" w:hAnsi="Arial" w:cs="Arial"/>
        </w:rPr>
      </w:pPr>
    </w:p>
    <w:p w:rsidR="00DA4DCC" w:rsidRPr="00EA7BF4" w:rsidRDefault="00DA4DCC" w:rsidP="00705D92">
      <w:pPr>
        <w:spacing w:after="0" w:line="240" w:lineRule="auto"/>
        <w:rPr>
          <w:rFonts w:ascii="Arial" w:hAnsi="Arial" w:cs="Arial"/>
        </w:rPr>
      </w:pPr>
      <w:r w:rsidRPr="00EA7BF4">
        <w:rPr>
          <w:rFonts w:ascii="Arial" w:hAnsi="Arial" w:cs="Arial"/>
        </w:rPr>
        <w:t>Oslavy vyvrcholí v pátek 26.9. odpoledne</w:t>
      </w:r>
      <w:r>
        <w:rPr>
          <w:rFonts w:ascii="Arial" w:hAnsi="Arial" w:cs="Arial"/>
        </w:rPr>
        <w:t xml:space="preserve">. </w:t>
      </w:r>
      <w:r w:rsidRPr="003D3A86">
        <w:rPr>
          <w:rFonts w:ascii="Arial" w:hAnsi="Arial" w:cs="Arial"/>
          <w:b/>
        </w:rPr>
        <w:t>Od 15 hod. začíná hlavní program DNE CHARITY</w:t>
      </w:r>
      <w:r w:rsidRPr="00EA7BF4">
        <w:rPr>
          <w:rFonts w:ascii="Arial" w:hAnsi="Arial" w:cs="Arial"/>
        </w:rPr>
        <w:t xml:space="preserve"> přímo </w:t>
      </w:r>
      <w:r w:rsidRPr="003D3A86">
        <w:rPr>
          <w:rFonts w:ascii="Arial" w:hAnsi="Arial" w:cs="Arial"/>
          <w:b/>
        </w:rPr>
        <w:t>v sídle Charity</w:t>
      </w:r>
      <w:r w:rsidRPr="00EA7BF4">
        <w:rPr>
          <w:rFonts w:ascii="Arial" w:hAnsi="Arial" w:cs="Arial"/>
        </w:rPr>
        <w:t xml:space="preserve"> </w:t>
      </w:r>
      <w:r w:rsidRPr="003D3A86">
        <w:rPr>
          <w:rFonts w:ascii="Arial" w:hAnsi="Arial" w:cs="Arial"/>
          <w:b/>
        </w:rPr>
        <w:t>na L. Pokorného 15.</w:t>
      </w:r>
      <w:r w:rsidRPr="00EA7BF4">
        <w:rPr>
          <w:rFonts w:ascii="Arial" w:hAnsi="Arial" w:cs="Arial"/>
        </w:rPr>
        <w:t xml:space="preserve"> Vystoupí skupina MANNEQUINS, pěvecký soubor SLUNKO, skupina MEDICIMBAL, Jindra HOLUBEC Y AMIGOS. V průběhu odpoledne se děti mohou zapojit do soutěží či vyrábění, zájemci mohou shlédnout výstavu obrazů, zakoupit si výrobek uživatelů služeb, prohlédnout si zařízení, obdržet informace o službách Charity a připraveno bude i občerstvení.</w:t>
      </w:r>
    </w:p>
    <w:p w:rsidR="00DA4DCC" w:rsidRDefault="00DA4DCC" w:rsidP="00705D92">
      <w:pPr>
        <w:spacing w:after="0" w:line="240" w:lineRule="auto"/>
        <w:rPr>
          <w:rFonts w:ascii="Arial" w:hAnsi="Arial" w:cs="Arial"/>
        </w:rPr>
      </w:pPr>
      <w:r w:rsidRPr="00EA7BF4">
        <w:rPr>
          <w:rFonts w:ascii="Arial" w:hAnsi="Arial" w:cs="Arial"/>
        </w:rPr>
        <w:t xml:space="preserve">Při akci nebude vybíráno vstupné. </w:t>
      </w:r>
    </w:p>
    <w:p w:rsidR="00DA4DCC" w:rsidRDefault="00DA4DCC" w:rsidP="00705D92">
      <w:pPr>
        <w:spacing w:after="0" w:line="240" w:lineRule="auto"/>
        <w:rPr>
          <w:rFonts w:ascii="Arial" w:hAnsi="Arial" w:cs="Arial"/>
        </w:rPr>
      </w:pPr>
    </w:p>
    <w:p w:rsidR="00DA4DCC" w:rsidRDefault="00DA4DCC" w:rsidP="00705D9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Všichni jsou srdečně zváni! Přijměte naše pozvání!</w:t>
      </w:r>
    </w:p>
    <w:p w:rsidR="00DA4DCC" w:rsidRDefault="00DA4DCC" w:rsidP="00705D92">
      <w:pPr>
        <w:spacing w:after="0" w:line="240" w:lineRule="auto"/>
        <w:rPr>
          <w:rFonts w:ascii="Arial" w:hAnsi="Arial" w:cs="Arial"/>
        </w:rPr>
      </w:pPr>
    </w:p>
    <w:p w:rsidR="00DA4DCC" w:rsidRDefault="00DA4DCC" w:rsidP="00705D9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Marie Paločková, asistentka Oblastní charity Třebíč, tel. </w:t>
      </w:r>
      <w:bookmarkStart w:id="0" w:name="_GoBack"/>
      <w:bookmarkEnd w:id="0"/>
      <w:r>
        <w:rPr>
          <w:rFonts w:ascii="Arial" w:hAnsi="Arial" w:cs="Arial"/>
        </w:rPr>
        <w:t xml:space="preserve">568 408 470, 736 529 300, </w:t>
      </w:r>
      <w:hyperlink r:id="rId7" w:history="1">
        <w:r w:rsidRPr="00A31919">
          <w:rPr>
            <w:rStyle w:val="Hyperlink"/>
            <w:rFonts w:ascii="Arial" w:hAnsi="Arial" w:cs="Arial"/>
          </w:rPr>
          <w:t>trebic@charita.cz</w:t>
        </w:r>
      </w:hyperlink>
    </w:p>
    <w:p w:rsidR="00DA4DCC" w:rsidRPr="00EA7BF4" w:rsidRDefault="00DA4DCC" w:rsidP="00705D92">
      <w:pPr>
        <w:spacing w:after="0" w:line="240" w:lineRule="auto"/>
        <w:rPr>
          <w:rFonts w:ascii="Arial" w:hAnsi="Arial" w:cs="Arial"/>
        </w:rPr>
      </w:pPr>
    </w:p>
    <w:sectPr w:rsidR="00DA4DCC" w:rsidRPr="00EA7BF4" w:rsidSect="00EA7BF4">
      <w:headerReference w:type="default" r:id="rId8"/>
      <w:pgSz w:w="11906" w:h="16838"/>
      <w:pgMar w:top="2098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DCC" w:rsidRDefault="00DA4DCC" w:rsidP="00A02AE3">
      <w:pPr>
        <w:spacing w:after="0" w:line="240" w:lineRule="auto"/>
      </w:pPr>
      <w:r>
        <w:separator/>
      </w:r>
    </w:p>
  </w:endnote>
  <w:endnote w:type="continuationSeparator" w:id="0">
    <w:p w:rsidR="00DA4DCC" w:rsidRDefault="00DA4DCC" w:rsidP="00A02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DCC" w:rsidRDefault="00DA4DCC" w:rsidP="00A02AE3">
      <w:pPr>
        <w:spacing w:after="0" w:line="240" w:lineRule="auto"/>
      </w:pPr>
      <w:r>
        <w:separator/>
      </w:r>
    </w:p>
  </w:footnote>
  <w:footnote w:type="continuationSeparator" w:id="0">
    <w:p w:rsidR="00DA4DCC" w:rsidRDefault="00DA4DCC" w:rsidP="00A02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DCC" w:rsidRDefault="00DA4DCC" w:rsidP="00FB518E">
    <w:pPr>
      <w:pStyle w:val="Header"/>
      <w:jc w:val="center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36.95pt;width:596.15pt;height:842.95pt;z-index:-251656192;mso-position-horizontal:center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30B2"/>
    <w:rsid w:val="00083DF9"/>
    <w:rsid w:val="001C1DBC"/>
    <w:rsid w:val="002550FA"/>
    <w:rsid w:val="00264CFF"/>
    <w:rsid w:val="002B30B2"/>
    <w:rsid w:val="002C7599"/>
    <w:rsid w:val="002D021E"/>
    <w:rsid w:val="003D3A86"/>
    <w:rsid w:val="003F2205"/>
    <w:rsid w:val="004477B1"/>
    <w:rsid w:val="00482C8D"/>
    <w:rsid w:val="004C485D"/>
    <w:rsid w:val="00542B8E"/>
    <w:rsid w:val="0054554E"/>
    <w:rsid w:val="00610D5D"/>
    <w:rsid w:val="00613062"/>
    <w:rsid w:val="0063351C"/>
    <w:rsid w:val="00634D31"/>
    <w:rsid w:val="00687C82"/>
    <w:rsid w:val="00705D92"/>
    <w:rsid w:val="00812CF6"/>
    <w:rsid w:val="00887F6D"/>
    <w:rsid w:val="008F429E"/>
    <w:rsid w:val="009649F1"/>
    <w:rsid w:val="00A02AE3"/>
    <w:rsid w:val="00A31919"/>
    <w:rsid w:val="00A7107B"/>
    <w:rsid w:val="00B32BC7"/>
    <w:rsid w:val="00B51E79"/>
    <w:rsid w:val="00B63B69"/>
    <w:rsid w:val="00C9650C"/>
    <w:rsid w:val="00CC6858"/>
    <w:rsid w:val="00D002DD"/>
    <w:rsid w:val="00D0070E"/>
    <w:rsid w:val="00D4552F"/>
    <w:rsid w:val="00DA4DCC"/>
    <w:rsid w:val="00E30A80"/>
    <w:rsid w:val="00EA7BF4"/>
    <w:rsid w:val="00FB518E"/>
    <w:rsid w:val="00FC4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06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2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02AE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02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02AE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02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2A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EA7BF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rebic@charit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rita.cz/kampane/den-charity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478</Words>
  <Characters>2827</Characters>
  <Application>Microsoft Office Outlook</Application>
  <DocSecurity>0</DocSecurity>
  <Lines>0</Lines>
  <Paragraphs>0</Paragraphs>
  <ScaleCrop>false</ScaleCrop>
  <Company>DCHB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 ze dne 18</dc:title>
  <dc:subject/>
  <dc:creator>Marie Paločková</dc:creator>
  <cp:keywords/>
  <dc:description/>
  <cp:lastModifiedBy>Marcela</cp:lastModifiedBy>
  <cp:revision>3</cp:revision>
  <cp:lastPrinted>2014-09-21T18:57:00Z</cp:lastPrinted>
  <dcterms:created xsi:type="dcterms:W3CDTF">2014-09-18T13:10:00Z</dcterms:created>
  <dcterms:modified xsi:type="dcterms:W3CDTF">2014-09-21T18:59:00Z</dcterms:modified>
</cp:coreProperties>
</file>